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A0" w:rsidRPr="00D33AF7" w:rsidRDefault="00011EA0" w:rsidP="00D33AF7">
      <w:pPr>
        <w:spacing w:after="0"/>
        <w:rPr>
          <w:rFonts w:ascii="Times New Roman" w:hAnsi="Times New Roman"/>
          <w:sz w:val="28"/>
          <w:szCs w:val="28"/>
        </w:rPr>
      </w:pPr>
      <w:r w:rsidRPr="00D33AF7">
        <w:rPr>
          <w:rFonts w:ascii="Times New Roman" w:hAnsi="Times New Roman"/>
          <w:sz w:val="28"/>
          <w:szCs w:val="28"/>
        </w:rPr>
        <w:t>29 ноября на базе ДЮЦ Радуга прошёл са</w:t>
      </w:r>
      <w:r>
        <w:rPr>
          <w:rFonts w:ascii="Times New Roman" w:hAnsi="Times New Roman"/>
          <w:sz w:val="28"/>
          <w:szCs w:val="28"/>
        </w:rPr>
        <w:t>мый светлый и добрый праздник "Д</w:t>
      </w:r>
      <w:r w:rsidRPr="00D33AF7">
        <w:rPr>
          <w:rFonts w:ascii="Times New Roman" w:hAnsi="Times New Roman"/>
          <w:sz w:val="28"/>
          <w:szCs w:val="28"/>
        </w:rPr>
        <w:t>ень матери".</w:t>
      </w:r>
    </w:p>
    <w:p w:rsidR="00011EA0" w:rsidRPr="00D33AF7" w:rsidRDefault="00011EA0" w:rsidP="00D33AF7">
      <w:pPr>
        <w:spacing w:after="0"/>
        <w:rPr>
          <w:rFonts w:ascii="Times New Roman" w:hAnsi="Times New Roman"/>
          <w:sz w:val="28"/>
          <w:szCs w:val="28"/>
        </w:rPr>
      </w:pPr>
      <w:r w:rsidRPr="00D33AF7">
        <w:rPr>
          <w:rFonts w:ascii="Times New Roman" w:hAnsi="Times New Roman"/>
          <w:sz w:val="28"/>
          <w:szCs w:val="28"/>
        </w:rPr>
        <w:t xml:space="preserve">Множество конкурсов не давали скучать не только </w:t>
      </w:r>
      <w:r w:rsidRPr="00D33AF7">
        <w:rPr>
          <w:rFonts w:ascii="Times New Roman" w:hAnsi="Times New Roman"/>
          <w:b/>
          <w:sz w:val="28"/>
          <w:szCs w:val="28"/>
        </w:rPr>
        <w:t>нашему любимому родителю,</w:t>
      </w:r>
      <w:r w:rsidRPr="00D33AF7">
        <w:rPr>
          <w:rFonts w:ascii="Times New Roman" w:hAnsi="Times New Roman"/>
          <w:sz w:val="28"/>
          <w:szCs w:val="28"/>
        </w:rPr>
        <w:t xml:space="preserve"> </w:t>
      </w:r>
      <w:r w:rsidRPr="00D33AF7">
        <w:rPr>
          <w:rFonts w:ascii="Times New Roman" w:hAnsi="Times New Roman"/>
          <w:b/>
          <w:sz w:val="28"/>
          <w:szCs w:val="28"/>
        </w:rPr>
        <w:t>но и их детям</w:t>
      </w:r>
      <w:r w:rsidRPr="00D33AF7">
        <w:rPr>
          <w:rFonts w:ascii="Times New Roman" w:hAnsi="Times New Roman"/>
          <w:sz w:val="28"/>
          <w:szCs w:val="28"/>
        </w:rPr>
        <w:t xml:space="preserve">. Без внимания никто не остался. Мамы с </w:t>
      </w:r>
      <w:r w:rsidRPr="00D33AF7">
        <w:rPr>
          <w:rFonts w:ascii="Times New Roman" w:hAnsi="Times New Roman"/>
          <w:b/>
          <w:sz w:val="28"/>
          <w:szCs w:val="28"/>
        </w:rPr>
        <w:t>приятными удовольствием</w:t>
      </w:r>
      <w:r w:rsidRPr="00D33AF7">
        <w:rPr>
          <w:rFonts w:ascii="Times New Roman" w:hAnsi="Times New Roman"/>
          <w:sz w:val="28"/>
          <w:szCs w:val="28"/>
        </w:rPr>
        <w:t xml:space="preserve"> вспоминали колыбельные, которые они пели своим ребятишкам в младенческом возрасте. Также на сцену были вызваны две активные мамочки для приготовления необычного завтрака для любимых детей.</w:t>
      </w:r>
    </w:p>
    <w:p w:rsidR="00011EA0" w:rsidRPr="00D33AF7" w:rsidRDefault="00011EA0" w:rsidP="00D33AF7">
      <w:pPr>
        <w:spacing w:after="0"/>
        <w:rPr>
          <w:rFonts w:ascii="Times New Roman" w:hAnsi="Times New Roman"/>
          <w:sz w:val="28"/>
          <w:szCs w:val="28"/>
        </w:rPr>
      </w:pPr>
      <w:r w:rsidRPr="00D33AF7">
        <w:rPr>
          <w:rFonts w:ascii="Times New Roman" w:hAnsi="Times New Roman"/>
          <w:sz w:val="28"/>
          <w:szCs w:val="28"/>
        </w:rPr>
        <w:t xml:space="preserve">Помимо конкурсов, для зрителей были приготовлены стихотворения и танцы, которые остались для смотрящих в памяти, как приятные моменты, особенно всем понравился вальс от группы "старденс". В конце празднования виновницам торжества были </w:t>
      </w:r>
      <w:r>
        <w:rPr>
          <w:rFonts w:ascii="Times New Roman" w:hAnsi="Times New Roman"/>
          <w:sz w:val="28"/>
          <w:szCs w:val="28"/>
        </w:rPr>
        <w:t xml:space="preserve">вручены </w:t>
      </w:r>
      <w:r w:rsidRPr="00D33AF7">
        <w:rPr>
          <w:rFonts w:ascii="Times New Roman" w:hAnsi="Times New Roman"/>
          <w:sz w:val="28"/>
          <w:szCs w:val="28"/>
        </w:rPr>
        <w:t>подарки, и всем было предложено остаться на чаепитие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1EA0" w:rsidRPr="00D33AF7" w:rsidRDefault="00011EA0" w:rsidP="00D33AF7">
      <w:pPr>
        <w:spacing w:after="0"/>
        <w:rPr>
          <w:rFonts w:ascii="Times New Roman" w:hAnsi="Times New Roman"/>
          <w:sz w:val="28"/>
          <w:szCs w:val="28"/>
        </w:rPr>
      </w:pPr>
    </w:p>
    <w:sectPr w:rsidR="00011EA0" w:rsidRPr="00D33AF7" w:rsidSect="0045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695"/>
    <w:rsid w:val="00011EA0"/>
    <w:rsid w:val="00050F47"/>
    <w:rsid w:val="00404636"/>
    <w:rsid w:val="00422D94"/>
    <w:rsid w:val="00451D6B"/>
    <w:rsid w:val="00790E1B"/>
    <w:rsid w:val="00A625AB"/>
    <w:rsid w:val="00A932D4"/>
    <w:rsid w:val="00B240FF"/>
    <w:rsid w:val="00D33AF7"/>
    <w:rsid w:val="00D46B3D"/>
    <w:rsid w:val="00E52695"/>
    <w:rsid w:val="00E93D1D"/>
    <w:rsid w:val="00EC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6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107</Words>
  <Characters>615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Вера</cp:lastModifiedBy>
  <cp:revision>6</cp:revision>
  <dcterms:created xsi:type="dcterms:W3CDTF">2014-12-09T06:41:00Z</dcterms:created>
  <dcterms:modified xsi:type="dcterms:W3CDTF">2014-12-16T09:10:00Z</dcterms:modified>
</cp:coreProperties>
</file>